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jc w:val="center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广西安全工程职业技术学院</w:t>
      </w:r>
    </w:p>
    <w:p>
      <w:pPr>
        <w:jc w:val="center"/>
        <w:rPr>
          <w:rFonts w:hint="default" w:ascii="宋体" w:hAnsi="宋体" w:cs="宋体" w:eastAsiaTheme="minorEastAsia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</w:rPr>
        <w:t>202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52"/>
          <w:szCs w:val="52"/>
        </w:rPr>
        <w:t>年度公开招聘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工作人员面试</w:t>
      </w:r>
    </w:p>
    <w:p>
      <w:pPr>
        <w:rPr>
          <w:rFonts w:ascii="宋体" w:hAnsi="宋体" w:cs="宋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kern w:val="0"/>
          <w:sz w:val="84"/>
          <w:szCs w:val="84"/>
        </w:rPr>
      </w:pPr>
      <w:r>
        <w:rPr>
          <w:rFonts w:hint="eastAsia" w:ascii="黑体" w:hAnsi="黑体" w:eastAsia="黑体" w:cs="黑体"/>
          <w:b/>
          <w:bCs/>
          <w:kern w:val="0"/>
          <w:sz w:val="84"/>
          <w:szCs w:val="84"/>
        </w:rPr>
        <w:t>教案</w:t>
      </w: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  <w:u w:val="single"/>
        </w:rPr>
      </w:pP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岗位名称：</w:t>
      </w:r>
    </w:p>
    <w:p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抽签号 ：</w:t>
      </w:r>
    </w:p>
    <w:p>
      <w:pPr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rPr>
          <w:rFonts w:ascii="宋体" w:hAnsi="宋体" w:cs="宋体"/>
          <w:b/>
          <w:bCs/>
          <w:sz w:val="44"/>
          <w:szCs w:val="44"/>
        </w:rPr>
      </w:pPr>
    </w:p>
    <w:p>
      <w:pPr>
        <w:rPr>
          <w:rFonts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2022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44"/>
          <w:szCs w:val="4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GM5OTM0MDA0NTY4ZWM3MmViNTgyN2Y3MmU5ZDkifQ=="/>
  </w:docVars>
  <w:rsids>
    <w:rsidRoot w:val="14C221A9"/>
    <w:rsid w:val="00231709"/>
    <w:rsid w:val="00266453"/>
    <w:rsid w:val="00272660"/>
    <w:rsid w:val="002D39BA"/>
    <w:rsid w:val="00353C21"/>
    <w:rsid w:val="003D61A4"/>
    <w:rsid w:val="00582703"/>
    <w:rsid w:val="00780AAF"/>
    <w:rsid w:val="007D5E16"/>
    <w:rsid w:val="00800BFF"/>
    <w:rsid w:val="00993B38"/>
    <w:rsid w:val="00A71F1A"/>
    <w:rsid w:val="00A83E07"/>
    <w:rsid w:val="00AD7B31"/>
    <w:rsid w:val="00B44CFD"/>
    <w:rsid w:val="00BB61C7"/>
    <w:rsid w:val="00C64A5A"/>
    <w:rsid w:val="00C94F5D"/>
    <w:rsid w:val="00CA3D53"/>
    <w:rsid w:val="00CB6E32"/>
    <w:rsid w:val="00CF2A78"/>
    <w:rsid w:val="00D44BDD"/>
    <w:rsid w:val="00FC0718"/>
    <w:rsid w:val="14C221A9"/>
    <w:rsid w:val="340A4AED"/>
    <w:rsid w:val="3E2751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file"/>
    <w:basedOn w:val="7"/>
    <w:qFormat/>
    <w:uiPriority w:val="0"/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.&#20154;&#20107;&#19994;&#21153;\1.&#25307;&#32856;\2021&#24180;&#26377;&#32534;&#20844;&#24320;&#25307;&#32856;\2021&#21306;&#22806;&#25307;&#32856;\2021&#24180;&#31532;&#20108;&#25209;&#38754;&#35797;&#20844;&#21578;\&#38468;&#20214;2%20&#35828;&#35838;&#32032;&#26448;&#21450;&#32479;&#19968;&#25945;&#26696;&#23553;&#38754;\&#25945;&#26696;&#32479;&#19968;&#23553;&#38754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教案统一封面.docx</Template>
  <Pages>1</Pages>
  <Words>40</Words>
  <Characters>47</Characters>
  <Lines>1</Lines>
  <Paragraphs>1</Paragraphs>
  <TotalTime>4</TotalTime>
  <ScaleCrop>false</ScaleCrop>
  <LinksUpToDate>false</LinksUpToDate>
  <CharactersWithSpaces>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2022-11-02T09:16:00Z</dcterms:created>
  <dc:creator>crystal</dc:creator>
  <cp:lastModifiedBy>crystal</cp:lastModifiedBy>
  <dcterms:modified xsi:type="dcterms:W3CDTF">2022-11-02T09:16:50Z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DC39A6412496480183EB743ADC34A15A</vt:lpwstr>
  </property>
</Properties>
</file>